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FA" w:rsidRPr="005850E0" w:rsidRDefault="007237FA" w:rsidP="00203F94"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罗源县</w:t>
      </w:r>
      <w:r w:rsidRPr="005850E0">
        <w:rPr>
          <w:rFonts w:ascii="宋体" w:hAnsi="宋体" w:hint="eastAsia"/>
          <w:b/>
          <w:sz w:val="44"/>
          <w:szCs w:val="44"/>
        </w:rPr>
        <w:t>文化市场综合执法大队</w:t>
      </w:r>
    </w:p>
    <w:p w:rsidR="007237FA" w:rsidRPr="005850E0" w:rsidRDefault="007237FA" w:rsidP="0049692D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5850E0">
        <w:rPr>
          <w:rFonts w:ascii="宋体" w:hAnsi="宋体" w:hint="eastAsia"/>
          <w:b/>
          <w:sz w:val="44"/>
          <w:szCs w:val="44"/>
        </w:rPr>
        <w:t>行政监督检查流程图</w: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26" style="position:absolute;left:0;text-align:left;margin-left:20.6pt;margin-top:11.25pt;width:2in;height:45.35pt;z-index:251679744">
            <v:textbox style="mso-next-textbox:#_x0000_s1026">
              <w:txbxContent>
                <w:p w:rsidR="007237FA" w:rsidRPr="0055633D" w:rsidRDefault="007237FA" w:rsidP="00E97423">
                  <w:pPr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检查准备工作：确定检查内容、方式和时间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82.6pt;margin-top:19.3pt;width:112.9pt;height:30.55pt;z-index:251630592">
            <v:textbox style="mso-next-textbox:#_x0000_s1027">
              <w:txbxContent>
                <w:p w:rsidR="007237FA" w:rsidRPr="0055633D" w:rsidRDefault="007237FA" w:rsidP="0055633D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监督检查现场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line id="_x0000_s1028" style="position:absolute;left:0;text-align:left;z-index:251680768" from="164.6pt,4.25pt" to="182.6pt,4.25pt">
            <v:stroke endarrow="block"/>
          </v:line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29" style="position:absolute;left:0;text-align:left;margin-left:74.6pt;margin-top:5.45pt;width:364.15pt;height:30.55pt;z-index:251632640">
            <v:textbox style="mso-next-textbox:#_x0000_s1029">
              <w:txbxContent>
                <w:p w:rsidR="007237FA" w:rsidRPr="0055633D" w:rsidRDefault="007237FA" w:rsidP="00E97423">
                  <w:pPr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检查人员两人以上，出示证件，说明来意，告知相对人权利和义务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line id="_x0000_s1030" style="position:absolute;left:0;text-align:left;z-index:251633664" from="236.6pt,6pt" to="236.6pt,14.45pt">
            <v:stroke endarrow="block"/>
          </v:line>
        </w:pict>
      </w:r>
      <w:r>
        <w:rPr>
          <w:noProof/>
        </w:rPr>
        <w:pict>
          <v:rect id="_x0000_s1031" style="position:absolute;left:0;text-align:left;margin-left:182.6pt;margin-top:14.45pt;width:99pt;height:27.55pt;z-index:251634688">
            <v:textbox style="mso-next-textbox:#_x0000_s1031">
              <w:txbxContent>
                <w:p w:rsidR="007237FA" w:rsidRPr="0055633D" w:rsidRDefault="007237FA" w:rsidP="00E97423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现场检查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line id="_x0000_s1032" style="position:absolute;left:0;text-align:left;z-index:251638784" from="353.6pt,23.45pt" to="353.6pt,39.05pt">
            <v:stroke endarrow="block"/>
          </v:line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33" style="position:absolute;left:0;text-align:left;margin-left:115.5pt;margin-top:3pt;width:94.1pt;height:29.45pt;z-index:251639808">
            <v:textbox style="mso-next-textbox:#_x0000_s1033">
              <w:txbxContent>
                <w:p w:rsidR="007237FA" w:rsidRPr="0055633D" w:rsidRDefault="007237FA" w:rsidP="00714660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发现违法行为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299.6pt;margin-top:9.05pt;width:108pt;height:23.4pt;z-index:251640832">
            <v:textbox style="mso-next-textbox:#_x0000_s1034">
              <w:txbxContent>
                <w:p w:rsidR="007237FA" w:rsidRPr="0055633D" w:rsidRDefault="007237FA" w:rsidP="00E97423">
                  <w:pPr>
                    <w:spacing w:line="320" w:lineRule="exact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未发现违法行为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line id="_x0000_s1035" style="position:absolute;left:0;text-align:left;z-index:251676672" from="164.6pt,10.25pt" to="164.6pt,18.05pt"/>
        </w:pict>
      </w:r>
      <w:r>
        <w:rPr>
          <w:noProof/>
        </w:rPr>
        <w:pict>
          <v:rect id="_x0000_s1036" style="position:absolute;left:0;text-align:left;margin-left:164.6pt;margin-top:189.65pt;width:81pt;height:23.4pt;z-index:251655168">
            <v:textbox style="mso-next-textbox:#_x0000_s1036">
              <w:txbxContent>
                <w:p w:rsidR="007237FA" w:rsidRPr="0055633D" w:rsidRDefault="007237FA" w:rsidP="00E97423">
                  <w:pPr>
                    <w:spacing w:line="40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责令改正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7" style="position:absolute;left:0;text-align:left;z-index:251641856" from="137.6pt,18.05pt" to="137.6pt,33.65pt">
            <v:stroke endarrow="block"/>
          </v:line>
        </w:pict>
      </w:r>
      <w:r>
        <w:rPr>
          <w:noProof/>
        </w:rPr>
        <w:pict>
          <v:line id="_x0000_s1038" style="position:absolute;left:0;text-align:left;z-index:251642880" from="137.6pt,18.05pt" to="200.6pt,18.05pt"/>
        </w:pict>
      </w:r>
      <w:r>
        <w:rPr>
          <w:noProof/>
        </w:rPr>
        <w:pict>
          <v:line id="_x0000_s1039" style="position:absolute;left:0;text-align:left;z-index:251636736" from="164.6pt,-36.55pt" to="353.6pt,-36.55pt"/>
        </w:pict>
      </w:r>
      <w:r>
        <w:rPr>
          <w:noProof/>
        </w:rPr>
        <w:pict>
          <v:line id="_x0000_s1040" style="position:absolute;left:0;text-align:left;z-index:251675648" from="110.6pt,392.45pt" to="155.6pt,392.45pt">
            <v:stroke endarrow="block"/>
          </v:line>
        </w:pict>
      </w:r>
      <w:r>
        <w:rPr>
          <w:noProof/>
        </w:rPr>
        <w:pict>
          <v:line id="_x0000_s1041" style="position:absolute;left:0;text-align:left;z-index:251674624" from="110.6pt,166.25pt" to="110.6pt,392.45pt"/>
        </w:pict>
      </w:r>
      <w:r>
        <w:rPr>
          <w:noProof/>
        </w:rPr>
        <w:pict>
          <v:line id="_x0000_s1042" style="position:absolute;left:0;text-align:left;z-index:251666432" from="155.6pt,376.85pt" to="155.6pt,423.65pt">
            <v:stroke endarrow="block"/>
          </v:line>
        </w:pict>
      </w:r>
      <w:r>
        <w:rPr>
          <w:noProof/>
        </w:rPr>
        <w:pict>
          <v:rect id="_x0000_s1043" style="position:absolute;left:0;text-align:left;margin-left:119.6pt;margin-top:423.65pt;width:1in;height:39pt;z-index:251667456">
            <v:textbox style="mso-next-textbox:#_x0000_s1043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进入行政处罚程序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4" style="position:absolute;left:0;text-align:left;z-index:251672576" from="65.6pt,166.25pt" to="65.6pt,189.65pt">
            <v:stroke endarrow="block"/>
          </v:line>
        </w:pict>
      </w:r>
      <w:r>
        <w:rPr>
          <w:noProof/>
        </w:rPr>
        <w:pict>
          <v:rect id="_x0000_s1045" style="position:absolute;left:0;text-align:left;margin-left:209.6pt;margin-top:408.05pt;width:1in;height:23.4pt;z-index:251665408">
            <v:textbox style="mso-next-textbox:#_x0000_s1045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检查结束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119.6pt;margin-top:337.85pt;width:1in;height:39pt;z-index:251662336">
            <v:textbox style="mso-next-textbox:#_x0000_s1046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未按要求整改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47" style="position:absolute;left:0;text-align:left;z-index:251661312" from="155.6pt,314.45pt" to="155.6pt,337.85pt">
            <v:stroke endarrow="block"/>
          </v:line>
        </w:pict>
      </w:r>
      <w:r>
        <w:rPr>
          <w:noProof/>
        </w:rPr>
        <w:pict>
          <v:line id="_x0000_s1048" style="position:absolute;left:0;text-align:left;z-index:251660288" from="245.6pt,314.45pt" to="245.6pt,337.85pt">
            <v:stroke endarrow="block"/>
          </v:line>
        </w:pict>
      </w:r>
      <w:r>
        <w:rPr>
          <w:noProof/>
        </w:rPr>
        <w:pict>
          <v:line id="_x0000_s1049" style="position:absolute;left:0;text-align:left;z-index:251659264" from="155.6pt,314.45pt" to="245.6pt,314.45pt"/>
        </w:pict>
      </w:r>
      <w:r>
        <w:rPr>
          <w:noProof/>
        </w:rPr>
        <w:pict>
          <v:line id="_x0000_s1050" style="position:absolute;left:0;text-align:left;z-index:251658240" from="200.6pt,291.05pt" to="200.6pt,314.45pt"/>
        </w:pict>
      </w:r>
      <w:r>
        <w:rPr>
          <w:noProof/>
        </w:rPr>
        <w:pict>
          <v:line id="_x0000_s1051" style="position:absolute;left:0;text-align:left;z-index:251656192" from="200.6pt,213.05pt" to="200.6pt,236.45pt">
            <v:stroke endarrow="block"/>
          </v:line>
        </w:pict>
      </w:r>
      <w:r>
        <w:rPr>
          <w:noProof/>
        </w:rPr>
        <w:pict>
          <v:line id="_x0000_s1052" style="position:absolute;left:0;text-align:left;z-index:251654144" from="200.6pt,166.25pt" to="200.6pt,189.65pt">
            <v:stroke endarrow="block"/>
          </v:line>
        </w:pict>
      </w:r>
      <w:r>
        <w:rPr>
          <w:noProof/>
        </w:rPr>
        <w:pict>
          <v:rect id="_x0000_s1053" style="position:absolute;left:0;text-align:left;margin-left:173.6pt;margin-top:127.25pt;width:63pt;height:39pt;z-index:251653120">
            <v:textbox style="mso-next-textbox:#_x0000_s1053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制作检查笔录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4" style="position:absolute;left:0;text-align:left;margin-left:101.6pt;margin-top:127.25pt;width:54pt;height:39pt;z-index:251651072">
            <v:textbox style="mso-next-textbox:#_x0000_s1054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制作检查笔录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5" style="position:absolute;left:0;text-align:left;z-index:251650048" from="128.6pt,103.85pt" to="128.6pt,127.25pt">
            <v:stroke endarrow="block"/>
          </v:line>
        </w:pict>
      </w:r>
      <w:r>
        <w:rPr>
          <w:noProof/>
        </w:rPr>
        <w:pict>
          <v:line id="_x0000_s1056" style="position:absolute;left:0;text-align:left;z-index:251652096" from="200.6pt,103.85pt" to="200.6pt,127.25pt">
            <v:stroke endarrow="block"/>
          </v:line>
        </w:pict>
      </w:r>
      <w:r>
        <w:rPr>
          <w:noProof/>
        </w:rPr>
        <w:pict>
          <v:line id="_x0000_s1057" style="position:absolute;left:0;text-align:left;z-index:251648000" from="65.6pt,103.85pt" to="65.6pt,127.25pt">
            <v:stroke endarrow="block"/>
          </v:line>
        </w:pict>
      </w:r>
      <w:r>
        <w:rPr>
          <w:noProof/>
        </w:rPr>
        <w:pict>
          <v:rect id="_x0000_s1058" style="position:absolute;left:0;text-align:left;margin-left:38.6pt;margin-top:33.65pt;width:54pt;height:70.2pt;z-index:251646976">
            <v:textbox style="mso-next-textbox:#_x0000_s1058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发现日后难以取得的证据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173.6pt;margin-top:33.65pt;width:63pt;height:70.2pt;z-index:251645952">
            <v:textbox style="mso-next-textbox:#_x0000_s1059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依法应当责令改正的行为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left:0;text-align:left;margin-left:101.6pt;margin-top:33.65pt;width:54pt;height:70.2pt;z-index:251644928">
            <v:textbox style="mso-next-textbox:#_x0000_s1060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应当进行行政处罚的行为</w:t>
                  </w:r>
                </w:p>
              </w:txbxContent>
            </v:textbox>
          </v:rect>
        </w:pict>
      </w:r>
      <w:r>
        <w:rPr>
          <w:noProof/>
        </w:rPr>
        <w:pict>
          <v:line id="_x0000_s1061" style="position:absolute;left:0;text-align:left;z-index:251643904" from="200.6pt,18.05pt" to="200.6pt,33.65pt">
            <v:stroke endarrow="block"/>
          </v:line>
        </w:pict>
      </w:r>
      <w:r>
        <w:rPr>
          <w:noProof/>
        </w:rPr>
        <w:pict>
          <v:line id="_x0000_s1062" style="position:absolute;left:0;text-align:left;z-index:251635712" from="236.6pt,-52.15pt" to="236.6pt,-36.55pt">
            <v:stroke endarrow="block"/>
          </v:line>
        </w:pict>
      </w:r>
      <w:r>
        <w:rPr>
          <w:noProof/>
        </w:rPr>
        <w:pict>
          <v:line id="_x0000_s1063" style="position:absolute;left:0;text-align:left;z-index:251631616" from="236.6pt,-130.15pt" to="236.6pt,-114.55pt">
            <v:stroke endarrow="block"/>
          </v:line>
        </w:pict>
      </w:r>
      <w:r>
        <w:rPr>
          <w:noProof/>
        </w:rPr>
        <w:pict>
          <v:line id="_x0000_s1064" style="position:absolute;left:0;text-align:left;z-index:251637760" from="164.6pt,-36.55pt" to="164.6pt,-20.95pt">
            <v:stroke endarrow="block"/>
          </v:line>
        </w:pict>
      </w:r>
      <w:r>
        <w:rPr>
          <w:noProof/>
        </w:rPr>
        <w:pict>
          <v:line id="_x0000_s1065" style="position:absolute;left:0;text-align:left;z-index:251678720" from="65.6pt,10.25pt" to="65.6pt,33.65pt">
            <v:stroke endarrow="block"/>
          </v:line>
        </w:pict>
      </w:r>
      <w:r>
        <w:rPr>
          <w:noProof/>
        </w:rPr>
        <w:pict>
          <v:line id="_x0000_s1066" style="position:absolute;left:0;text-align:left;z-index:251668480" from="353.6pt,2.45pt" to="353.6pt,88.25pt">
            <v:stroke endarrow="block"/>
          </v:line>
        </w:pict>
      </w:r>
      <w:r>
        <w:rPr>
          <w:noProof/>
        </w:rPr>
        <w:pict>
          <v:line id="_x0000_s1067" style="position:absolute;left:0;text-align:left;flip:x;z-index:251677696" from="65.6pt,10.25pt" to="164.6pt,10.25pt"/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68" style="position:absolute;left:0;text-align:left;margin-left:321pt;margin-top:28.25pt;width:79.5pt;height:55.75pt;z-index:251669504">
            <v:textbox style="mso-next-textbox:#_x0000_s1068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制作检查笔录，说明检查结论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69" style="position:absolute;left:0;text-align:left;margin-left:32.25pt;margin-top:7.25pt;width:64.5pt;height:39pt;z-index:251649024">
            <v:textbox style="mso-next-textbox:#_x0000_s1069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请求报批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0" style="position:absolute;left:0;text-align:left;flip:x;z-index:251670528" from="355.85pt,24pt" to="355.85pt,272.45pt"/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71" style="position:absolute;left:0;text-align:left;margin-left:38.6pt;margin-top:9.65pt;width:63pt;height:39pt;z-index:251673600">
            <v:textbox style="mso-next-textbox:#_x0000_s1071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保存证据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72" style="position:absolute;left:0;text-align:left;margin-left:155.6pt;margin-top:26.45pt;width:97.15pt;height:54.6pt;z-index:251657216">
            <v:textbox style="mso-next-textbox:#_x0000_s1072">
              <w:txbxContent>
                <w:p w:rsidR="007237FA" w:rsidRPr="0055633D" w:rsidRDefault="007237FA" w:rsidP="00E97423">
                  <w:pPr>
                    <w:spacing w:line="320" w:lineRule="exact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按照规定的日期进行复查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spacing w:line="600" w:lineRule="exact"/>
        <w:rPr>
          <w:rFonts w:ascii="仿宋" w:eastAsia="仿宋" w:hAnsi="仿宋"/>
          <w:sz w:val="44"/>
          <w:szCs w:val="44"/>
        </w:rPr>
      </w:pP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rect id="_x0000_s1073" style="position:absolute;left:0;text-align:left;margin-left:275.9pt;margin-top:23pt;width:63pt;height:23.4pt;z-index:251683840">
            <v:textbox style="mso-next-textbox:#_x0000_s1073">
              <w:txbxContent>
                <w:p w:rsidR="007237FA" w:rsidRPr="0055633D" w:rsidRDefault="007237FA" w:rsidP="00E97423">
                  <w:pPr>
                    <w:spacing w:line="32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归档</w:t>
                  </w:r>
                </w:p>
              </w:txbxContent>
            </v:textbox>
          </v:rect>
        </w:pict>
      </w:r>
      <w:r>
        <w:rPr>
          <w:noProof/>
        </w:rPr>
        <w:pict>
          <v:line id="_x0000_s1074" style="position:absolute;left:0;text-align:left;z-index:251681792" from="229.1pt,20.45pt" to="229.1pt,36.05pt"/>
        </w:pict>
      </w:r>
    </w:p>
    <w:p w:rsidR="007237FA" w:rsidRPr="0055633D" w:rsidRDefault="007237FA" w:rsidP="00E97423">
      <w:pPr>
        <w:spacing w:line="60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noProof/>
        </w:rPr>
        <w:pict>
          <v:line id="_x0000_s1075" style="position:absolute;left:0;text-align:left;z-index:251682816" from="230.2pt,5.65pt" to="275.2pt,5.65pt">
            <v:stroke endarrow="block"/>
          </v:line>
        </w:pict>
      </w:r>
    </w:p>
    <w:p w:rsidR="007237FA" w:rsidRPr="0055633D" w:rsidRDefault="007237FA" w:rsidP="00E97423">
      <w:pPr>
        <w:pStyle w:val="BodyText2"/>
        <w:spacing w:after="0" w:line="600" w:lineRule="exact"/>
        <w:jc w:val="center"/>
        <w:rPr>
          <w:rFonts w:ascii="仿宋" w:eastAsia="仿宋" w:hAnsi="仿宋"/>
          <w:bCs/>
          <w:sz w:val="44"/>
          <w:szCs w:val="44"/>
        </w:rPr>
      </w:pPr>
      <w:r>
        <w:rPr>
          <w:noProof/>
        </w:rPr>
        <w:pict>
          <v:rect id="_x0000_s1076" style="position:absolute;left:0;text-align:left;margin-left:209.6pt;margin-top:7.85pt;width:79.15pt;height:39pt;z-index:251663360">
            <v:textbox style="mso-next-textbox:#_x0000_s1076">
              <w:txbxContent>
                <w:p w:rsidR="007237FA" w:rsidRPr="0055633D" w:rsidRDefault="007237FA" w:rsidP="00E97423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55633D">
                    <w:rPr>
                      <w:rFonts w:ascii="仿宋" w:eastAsia="仿宋" w:hAnsi="仿宋" w:hint="eastAsia"/>
                      <w:sz w:val="24"/>
                    </w:rPr>
                    <w:t>按要求整改</w:t>
                  </w:r>
                </w:p>
              </w:txbxContent>
            </v:textbox>
          </v:rect>
        </w:pict>
      </w:r>
    </w:p>
    <w:p w:rsidR="007237FA" w:rsidRPr="0055633D" w:rsidRDefault="007237FA" w:rsidP="00E97423">
      <w:pPr>
        <w:pStyle w:val="BodyText2"/>
        <w:spacing w:after="0" w:line="600" w:lineRule="exact"/>
        <w:jc w:val="center"/>
        <w:rPr>
          <w:rFonts w:ascii="仿宋" w:eastAsia="仿宋" w:hAnsi="仿宋"/>
          <w:bCs/>
          <w:sz w:val="44"/>
          <w:szCs w:val="44"/>
        </w:rPr>
      </w:pPr>
      <w:r>
        <w:rPr>
          <w:noProof/>
        </w:rPr>
        <w:pict>
          <v:line id="_x0000_s1077" style="position:absolute;left:0;text-align:left;z-index:251664384" from="245.6pt,19.1pt" to="245.6pt,48.05pt">
            <v:stroke endarrow="block"/>
          </v:line>
        </w:pict>
      </w:r>
    </w:p>
    <w:p w:rsidR="007237FA" w:rsidRPr="0055633D" w:rsidRDefault="007237FA" w:rsidP="0055633D">
      <w:pPr>
        <w:pStyle w:val="BodyText2"/>
        <w:spacing w:after="0" w:line="600" w:lineRule="exact"/>
        <w:jc w:val="center"/>
        <w:rPr>
          <w:rFonts w:ascii="仿宋" w:eastAsia="仿宋" w:hAnsi="仿宋"/>
          <w:bCs/>
          <w:sz w:val="44"/>
          <w:szCs w:val="44"/>
        </w:rPr>
      </w:pPr>
      <w:r>
        <w:rPr>
          <w:noProof/>
        </w:rPr>
        <w:pict>
          <v:line id="_x0000_s1078" style="position:absolute;left:0;text-align:left;flip:x;z-index:251671552" from="243.35pt,2.45pt" to="355.85pt,2.45pt">
            <v:stroke endarrow="block"/>
          </v:line>
        </w:pict>
      </w:r>
      <w:r w:rsidRPr="0055633D">
        <w:rPr>
          <w:rFonts w:ascii="仿宋" w:eastAsia="仿宋" w:hAnsi="仿宋"/>
          <w:bCs/>
          <w:sz w:val="44"/>
          <w:szCs w:val="44"/>
        </w:rPr>
        <w:t xml:space="preserve">                      </w:t>
      </w:r>
      <w:r>
        <w:rPr>
          <w:noProof/>
        </w:rPr>
        <w:pict>
          <v:line id="_x0000_s1079" style="position:absolute;left:0;text-align:left;z-index:251684864;mso-position-horizontal-relative:text;mso-position-vertical-relative:text" from="244.85pt,.9pt" to="260.6pt,.9pt"/>
        </w:pict>
      </w:r>
    </w:p>
    <w:sectPr w:rsidR="007237FA" w:rsidRPr="0055633D" w:rsidSect="00A1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7FA" w:rsidRDefault="007237FA" w:rsidP="008136AE">
      <w:r>
        <w:separator/>
      </w:r>
    </w:p>
  </w:endnote>
  <w:endnote w:type="continuationSeparator" w:id="0">
    <w:p w:rsidR="007237FA" w:rsidRDefault="007237FA" w:rsidP="0081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7FA" w:rsidRDefault="007237FA" w:rsidP="008136AE">
      <w:r>
        <w:separator/>
      </w:r>
    </w:p>
  </w:footnote>
  <w:footnote w:type="continuationSeparator" w:id="0">
    <w:p w:rsidR="007237FA" w:rsidRDefault="007237FA" w:rsidP="00813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423"/>
    <w:rsid w:val="00014BFC"/>
    <w:rsid w:val="0002625F"/>
    <w:rsid w:val="00053479"/>
    <w:rsid w:val="000813AA"/>
    <w:rsid w:val="00203F94"/>
    <w:rsid w:val="00205056"/>
    <w:rsid w:val="00422D3B"/>
    <w:rsid w:val="0049692D"/>
    <w:rsid w:val="004A1923"/>
    <w:rsid w:val="004F3598"/>
    <w:rsid w:val="0055633D"/>
    <w:rsid w:val="005850E0"/>
    <w:rsid w:val="005C60E9"/>
    <w:rsid w:val="006170A7"/>
    <w:rsid w:val="006372B1"/>
    <w:rsid w:val="00683B19"/>
    <w:rsid w:val="00714660"/>
    <w:rsid w:val="007237FA"/>
    <w:rsid w:val="008136AE"/>
    <w:rsid w:val="00856CB5"/>
    <w:rsid w:val="00A020FC"/>
    <w:rsid w:val="00A16D0B"/>
    <w:rsid w:val="00A553D5"/>
    <w:rsid w:val="00AC3A5D"/>
    <w:rsid w:val="00B220A8"/>
    <w:rsid w:val="00B30143"/>
    <w:rsid w:val="00C570B2"/>
    <w:rsid w:val="00E97423"/>
    <w:rsid w:val="00F36964"/>
    <w:rsid w:val="00F714D9"/>
    <w:rsid w:val="00FD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2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E974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97423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81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36A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1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36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</Words>
  <Characters>103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罗源县文化市场综合执法大队</dc:title>
  <dc:subject/>
  <dc:creator>lenovo</dc:creator>
  <cp:keywords/>
  <dc:description/>
  <cp:lastModifiedBy>User</cp:lastModifiedBy>
  <cp:revision>2</cp:revision>
  <cp:lastPrinted>2017-08-17T02:42:00Z</cp:lastPrinted>
  <dcterms:created xsi:type="dcterms:W3CDTF">2018-09-12T07:17:00Z</dcterms:created>
  <dcterms:modified xsi:type="dcterms:W3CDTF">2018-09-12T07:17:00Z</dcterms:modified>
</cp:coreProperties>
</file>