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罗源县</w:t>
      </w:r>
      <w:r>
        <w:rPr>
          <w:rFonts w:hint="eastAsia" w:ascii="宋体" w:hAnsi="宋体"/>
          <w:b/>
          <w:sz w:val="30"/>
          <w:szCs w:val="30"/>
        </w:rPr>
        <w:t>卫</w:t>
      </w:r>
      <w:r>
        <w:rPr>
          <w:rFonts w:hint="eastAsia" w:ascii="宋体" w:hAnsi="宋体"/>
          <w:b/>
          <w:sz w:val="30"/>
          <w:szCs w:val="30"/>
          <w:lang w:eastAsia="zh-CN"/>
        </w:rPr>
        <w:t>健局</w:t>
      </w:r>
      <w:r>
        <w:rPr>
          <w:rFonts w:hint="eastAsia" w:ascii="宋体" w:hAnsi="宋体"/>
          <w:b/>
          <w:sz w:val="30"/>
          <w:szCs w:val="30"/>
        </w:rPr>
        <w:t>行政处罚流程图</w:t>
      </w: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8321040</wp:posOffset>
                </wp:positionV>
                <wp:extent cx="800100" cy="0"/>
                <wp:effectExtent l="0" t="38100" r="0" b="3810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207pt;margin-top:655.2pt;height:0pt;width:63pt;z-index:251660288;mso-width-relative:page;mso-height-relative:page;" filled="f" stroked="t" coordsize="21600,21600" o:gfxdata="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DajjT/2AAAAA0BAAAPAAAAAAAAAAEAIAAAADgAAABkcnMvZG93bnJldi54bWxQSwECFAAU&#10;AAAACACHTuJA0BkyodsBAACgAwAADgAAAAAAAAABACAAAAA9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8221980</wp:posOffset>
                </wp:positionV>
                <wp:extent cx="914400" cy="250190"/>
                <wp:effectExtent l="5080" t="4445" r="13970" b="12065"/>
                <wp:wrapNone/>
                <wp:docPr id="2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90" w:firstLineChars="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结案归档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70pt;margin-top:647.4pt;height:19.7pt;width:72pt;z-index:251685888;mso-width-relative:page;mso-height-relative:page;" fillcolor="#FFFFFF" filled="t" stroked="t" coordsize="21600,21600" o:gfxdata="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FX8Al7aAAAADQEAAA8AAAAAAAAAAQAgAAAAOAAAAGRycy9k&#10;b3ducmV2LnhtbFBLAQIUABQAAAAIAIdO4kCwIev36gEAAN4DAAAOAAAAAAAAAAEAIAAAAD8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90" w:firstLineChars="5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结案归档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7924800</wp:posOffset>
                </wp:positionV>
                <wp:extent cx="635" cy="296545"/>
                <wp:effectExtent l="37465" t="0" r="38100" b="825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6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88pt;margin-top:624pt;height:23.35pt;width:0.05pt;z-index:251659264;mso-width-relative:page;mso-height-relative:page;" filled="f" stroked="t" coordsize="21600,21600" o:gfxdata="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uVA4jtoAAAANAQAADwAAAAAAAAABACAAAAA4AAAAZHJzL2Rvd25yZXYueG1sUEsBAhQAFAAAAAgA&#10;h07iQOSL88zUAQAAlQMAAA4AAAAAAAAAAQAgAAAAP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5296535</wp:posOffset>
                </wp:positionV>
                <wp:extent cx="800100" cy="250190"/>
                <wp:effectExtent l="5080" t="4445" r="13970" b="12065"/>
                <wp:wrapNone/>
                <wp:docPr id="6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日内通知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60pt;margin-top:417.05pt;height:19.7pt;width:63pt;z-index:251704320;mso-width-relative:page;mso-height-relative:page;" fillcolor="#FFFFFF" filled="t" stroked="t" coordsize="21600,21600" o:gfxdata="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f75Lw2AAAAAsBAAAPAAAAAAAAAAEAIAAAADgAAABkcnMvZG93&#10;bnJldi54bWxQSwECFAAUAAAACACHTuJAQE2HA+oBAADeAwAADgAAAAAAAAABACAAAAA9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日内通知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4801870</wp:posOffset>
                </wp:positionV>
                <wp:extent cx="685800" cy="250190"/>
                <wp:effectExtent l="5080" t="4445" r="13970" b="12065"/>
                <wp:wrapNone/>
                <wp:docPr id="6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369pt;margin-top:378.1pt;height:19.7pt;width:54pt;z-index:251703296;mso-width-relative:page;mso-height-relative:page;" fillcolor="#FFFFFF" filled="t" stroked="t" coordsize="21600,21600" o:gfxdata="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f1CF+2QAAAAsBAAAPAAAAAAAAAAEAIAAAADgAAABkcnMv&#10;ZG93bnJldi54bWxQSwECFAAUAAAACACHTuJArqZLNuwBAADeAwAADgAAAAAAAAABACAAAAA+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4061460</wp:posOffset>
                </wp:positionV>
                <wp:extent cx="1371600" cy="297815"/>
                <wp:effectExtent l="4445" t="4445" r="14605" b="21590"/>
                <wp:wrapNone/>
                <wp:docPr id="13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涉嫌犯罪移交司法机关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315pt;margin-top:319.8pt;height:23.45pt;width:108pt;z-index:251671552;mso-width-relative:page;mso-height-relative:page;" fillcolor="#FFFFFF" filled="t" stroked="t" coordsize="21600,21600" o:gfxdata="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ufDeU2AAAAAsBAAAPAAAAAAAAAAEAIAAAADgAAABkcnMvZG93&#10;bnJldi54bWxQSwECFAAUAAAACACHTuJArKGvyOoBAADfAwAADgAAAAAAAAABACAAAAA9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涉嫌犯罪移交司法机关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3665220</wp:posOffset>
                </wp:positionV>
                <wp:extent cx="1371600" cy="297815"/>
                <wp:effectExtent l="4445" t="4445" r="14605" b="21590"/>
                <wp:wrapNone/>
                <wp:docPr id="1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不属于本机关管辖移交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315pt;margin-top:288.6pt;height:23.45pt;width:108pt;z-index:251670528;mso-width-relative:page;mso-height-relative:page;" fillcolor="#FFFFFF" filled="t" stroked="t" coordsize="21600,21600" o:gfxdata="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BO6z/2QAAAAsBAAAPAAAAAAAAAAEAIAAAADgAAABkcnMvZG93&#10;bnJldi54bWxQSwECFAAUAAAACACHTuJADAgunOkBAADfAwAADgAAAAAAAAABACAAAAA+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不属于本机关管辖移交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1532255</wp:posOffset>
                </wp:positionV>
                <wp:extent cx="1796415" cy="1303655"/>
                <wp:effectExtent l="4445" t="4445" r="8890" b="6350"/>
                <wp:wrapNone/>
                <wp:docPr id="1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default" w:ascii="仿宋" w:hAnsi="仿宋" w:eastAsia="仿宋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有明确的违法行为人或者危害后果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；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default" w:ascii="仿宋" w:hAnsi="仿宋" w:eastAsia="仿宋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有明确的违法行为人或者危害后果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；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default" w:ascii="仿宋" w:hAnsi="仿宋" w:eastAsia="仿宋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属于卫生健康行政处罚的范围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；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default" w:ascii="仿宋" w:hAnsi="仿宋" w:eastAsia="仿宋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属于本机关管辖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；5</w:t>
                            </w:r>
                            <w:r>
                              <w:rPr>
                                <w:rFonts w:hint="default" w:ascii="仿宋" w:hAnsi="仿宋" w:eastAsia="仿宋"/>
                                <w:sz w:val="18"/>
                                <w:szCs w:val="18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在给予行政处罚的法定期限内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仿宋" w:hAnsi="仿宋" w:eastAsia="仿宋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24pt;margin-top:120.65pt;height:102.65pt;width:141.45pt;z-index:251675648;mso-width-relative:page;mso-height-relative:page;" fillcolor="#FFFFFF" filled="t" stroked="t" coordsize="21600,21600" o:gfxdata="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Gpzb+2gAAAAsBAAAPAAAAAAAAAAEAIAAAADgAAABkcnMv&#10;ZG93bnJldi54bWxQSwECFAAUAAAACACHTuJAepnhxOsBAADhAwAADgAAAAAAAAABACAAAAA/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default" w:ascii="仿宋" w:hAnsi="仿宋" w:eastAsia="仿宋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有明确的违法行为人或者危害后果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；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default" w:ascii="仿宋" w:hAnsi="仿宋" w:eastAsia="仿宋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有明确的违法行为人或者危害后果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；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default" w:ascii="仿宋" w:hAnsi="仿宋" w:eastAsia="仿宋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属于卫生健康行政处罚的范围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；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default" w:ascii="仿宋" w:hAnsi="仿宋" w:eastAsia="仿宋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属于本机关管辖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；5</w:t>
                      </w:r>
                      <w:r>
                        <w:rPr>
                          <w:rFonts w:hint="default" w:ascii="仿宋" w:hAnsi="仿宋" w:eastAsia="仿宋"/>
                          <w:sz w:val="18"/>
                          <w:szCs w:val="18"/>
                          <w:lang w:eastAsia="zh-CN"/>
                        </w:rPr>
                        <w:t>.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在给予行政处罚的法定期限内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仿宋" w:hAnsi="仿宋" w:eastAsia="仿宋"/>
                          <w:sz w:val="18"/>
                          <w:szCs w:val="18"/>
                          <w:lang w:val="en-US"/>
                        </w:rPr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5646420</wp:posOffset>
                </wp:positionV>
                <wp:extent cx="0" cy="990600"/>
                <wp:effectExtent l="38100" t="0" r="38100" b="0"/>
                <wp:wrapNone/>
                <wp:docPr id="3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x;margin-left:81pt;margin-top:444.6pt;height:78pt;width:0pt;z-index:251661312;mso-width-relative:page;mso-height-relative:page;" filled="f" stroked="t" coordsize="21600,21600" o:gfxdata="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LkqQmXaAAAADAEAAA8AAAAAAAAAAQAgAAAAOAAAAGRycy9kb3ducmV2LnhtbFBL&#10;AQIUABQAAAAIAIdO4kDb5BXb3gEAAKEDAAAOAAAAAAAAAAEAIAAAAD8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7726680</wp:posOffset>
                </wp:positionV>
                <wp:extent cx="1028700" cy="250190"/>
                <wp:effectExtent l="5080" t="4445" r="13970" b="12065"/>
                <wp:wrapNone/>
                <wp:docPr id="27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80" w:firstLineChars="1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执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16pt;margin-top:608.4pt;height:19.7pt;width:81pt;z-index:251684864;mso-width-relative:page;mso-height-relative:page;" fillcolor="#FFFFFF" filled="t" stroked="t" coordsize="21600,21600" o:gfxdata="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vXfKcNoAAAANAQAADwAAAAAAAAABACAAAAA4AAAAZHJz&#10;L2Rvd25yZXYueG1sUEsBAhQAFAAAAAgAh07iQPwibhfsAQAA4AMAAA4AAAAAAAAAAQAgAAAAP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80" w:firstLineChars="1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执</w:t>
                      </w: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8321040</wp:posOffset>
                </wp:positionV>
                <wp:extent cx="228600" cy="0"/>
                <wp:effectExtent l="0" t="38100" r="0" b="38100"/>
                <wp:wrapNone/>
                <wp:docPr id="75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flip:x y;margin-left:117pt;margin-top:655.2pt;height:0pt;width:18pt;z-index:251712512;mso-width-relative:page;mso-height-relative:page;" filled="f" stroked="t" coordsize="21600,21600" o:gfxdata="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WkDoRdgAAAANAQAADwAAAAAAAAABACAAAAA4AAAAZHJzL2Rvd25yZXYu&#10;eG1sUEsBAhQAFAAAAAgAh07iQIdpgWblAQAArwMAAA4AAAAAAAAAAQAgAAAAP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5576570</wp:posOffset>
                </wp:positionV>
                <wp:extent cx="1832610" cy="565150"/>
                <wp:effectExtent l="0" t="4445" r="15240" b="20955"/>
                <wp:wrapNone/>
                <wp:docPr id="70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832610" cy="5651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x;margin-left:279pt;margin-top:439.1pt;height:44.5pt;width:144.3pt;z-index:251707392;mso-width-relative:page;mso-height-relative:page;" filled="f" stroked="t" coordsize="21600,21600" o:gfxdata="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Fc1HnbAAAACwEAAA8AAAAAAAAAAQAgAAAAOAAAAGRycy9kb3du&#10;cmV2LnhtbFBLAQIUABQAAAAIAIdO4kCitF1w5gEAAKgDAAAOAAAAAAAAAAEAIAAAAEA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5844540</wp:posOffset>
                </wp:positionV>
                <wp:extent cx="0" cy="117475"/>
                <wp:effectExtent l="38100" t="0" r="38100" b="15875"/>
                <wp:wrapNone/>
                <wp:docPr id="7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4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216pt;margin-top:460.2pt;height:9.25pt;width:0pt;z-index:251711488;mso-width-relative:page;mso-height-relative:page;" filled="f" stroked="t" coordsize="21600,21600" o:gfxdata="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7gBNF9oAAAALAQAADwAAAAAAAAABACAAAAA4AAAAZHJzL2Rvd25yZXYueG1sUEsBAhQAFAAA&#10;AAgAh07iQLS3/DPXAQAAlQMAAA4AAAAAAAAAAQAgAAAAP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5349240</wp:posOffset>
                </wp:positionV>
                <wp:extent cx="1257300" cy="349250"/>
                <wp:effectExtent l="5080" t="4445" r="13970" b="8255"/>
                <wp:wrapNone/>
                <wp:docPr id="7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当场送达当事人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7pt;margin-top:421.2pt;height:27.5pt;width:99pt;z-index:251665408;mso-width-relative:page;mso-height-relative:page;" fillcolor="#FFFFFF" filled="t" stroked="t" coordsize="21600,21600" o:gfxdata="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2ImlT2AAAAAoBAAAPAAAAAAAAAAEAIAAAADgAAABkcnMv&#10;ZG93bnJldi54bWxQSwECFAAUAAAACACHTuJAgYXa6e0BAADfAwAADgAAAAAAAAABACAAAAA9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180" w:firstLineChars="1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当场送达当事人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6835140</wp:posOffset>
                </wp:positionV>
                <wp:extent cx="0" cy="1287780"/>
                <wp:effectExtent l="38100" t="0" r="38100" b="7620"/>
                <wp:wrapNone/>
                <wp:docPr id="73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0" cy="128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x;margin-left:81pt;margin-top:538.2pt;height:101.4pt;width:0pt;z-index:251710464;mso-width-relative:page;mso-height-relative:page;" filled="f" stroked="t" coordsize="21600,21600" o:gfxdata="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EZz0k7ZAAAADQEAAA8AAAAAAAAAAQAgAAAAOAAAAGRycy9kb3ducmV2LnhtbFBL&#10;AQIUABQAAAAIAIdO4kDzpnl13wEAAKMDAAAOAAAAAAAAAAEAIAAAAD4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6637020</wp:posOffset>
                </wp:positionV>
                <wp:extent cx="685800" cy="250190"/>
                <wp:effectExtent l="5080" t="4445" r="13970" b="12065"/>
                <wp:wrapNone/>
                <wp:docPr id="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执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行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45pt;margin-top:522.6pt;height:19.7pt;width:54pt;z-index:251666432;mso-width-relative:page;mso-height-relative:page;" fillcolor="#FFFFFF" filled="t" stroked="t" coordsize="21600,21600" o:gfxdata="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IfpW3tgAAAAMAQAADwAAAAAAAAABACAAAAA4AAAAZHJzL2Rv&#10;d25yZXYueG1sUEsBAhQAFAAAAAgAh07iQOaJyUfrAQAA3gMAAA4AAAAAAAAAAQAgAAAAP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180" w:firstLineChars="1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执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4358640</wp:posOffset>
                </wp:positionV>
                <wp:extent cx="0" cy="990600"/>
                <wp:effectExtent l="38100" t="0" r="38100" b="0"/>
                <wp:wrapNone/>
                <wp:docPr id="72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flip:x;margin-left:81pt;margin-top:343.2pt;height:78pt;width:0pt;z-index:251709440;mso-width-relative:page;mso-height-relative:page;" filled="f" stroked="t" coordsize="21600,21600" o:gfxdata="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G8jMMrZAAAACwEAAA8AAAAAAAAAAQAgAAAAOAAAAGRycy9kb3ducmV2LnhtbFBL&#10;AQIUABQAAAAIAIdO4kAmQ1yF3wEAAKIDAAAOAAAAAAAAAAEAIAAAAD4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3070860</wp:posOffset>
                </wp:positionV>
                <wp:extent cx="0" cy="746125"/>
                <wp:effectExtent l="38100" t="0" r="38100" b="15875"/>
                <wp:wrapNone/>
                <wp:docPr id="71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flip:x;margin-left:81pt;margin-top:241.8pt;height:58.75pt;width:0pt;z-index:251708416;mso-width-relative:page;mso-height-relative:page;" filled="f" stroked="t" coordsize="21600,21600" o:gfxdata="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PZEJC9kAAAALAQAADwAAAAAAAAABACAAAAA4AAAAZHJzL2Rvd25yZXYueG1sUEsBAhQA&#10;FAAAAAgAh07iQJYjJhjbAQAAogMAAA4AAAAAAAAAAQAgAAAAP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4999990</wp:posOffset>
                </wp:positionV>
                <wp:extent cx="1270" cy="296545"/>
                <wp:effectExtent l="37465" t="0" r="37465" b="8255"/>
                <wp:wrapNone/>
                <wp:docPr id="68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96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396pt;margin-top:393.7pt;height:23.35pt;width:0.1pt;z-index:251706368;mso-width-relative:page;mso-height-relative:page;" filled="f" stroked="t" coordsize="21600,21600" o:gfxdata="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vzJkw2wAAAAsBAAAPAAAAAAAAAAEAIAAAADgAAABkcnMvZG93bnJldi54bWxQSwECFAAU&#10;AAAACACHTuJA9AY379gBAACYAwAADgAAAAAAAAABACAAAABA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4953000</wp:posOffset>
                </wp:positionV>
                <wp:extent cx="457200" cy="389890"/>
                <wp:effectExtent l="3175" t="0" r="15875" b="10160"/>
                <wp:wrapNone/>
                <wp:docPr id="67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457200" cy="389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flip:y;margin-left:333pt;margin-top:390pt;height:30.7pt;width:36pt;z-index:251705344;mso-width-relative:page;mso-height-relative:page;" filled="f" stroked="t" coordsize="21600,21600" o:gfxdata="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JkqwdjbAAAACwEAAA8AAAAAAAAAAQAgAAAAOAAAAGRycy9kb3du&#10;cmV2LnhtbFBLAQIUABQAAAAIAIdO4kBCh/Xd5gEAAKcDAAAOAAAAAAAAAAEAIAAAAEA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5646420</wp:posOffset>
                </wp:positionV>
                <wp:extent cx="114300" cy="0"/>
                <wp:effectExtent l="0" t="38100" r="0" b="38100"/>
                <wp:wrapNone/>
                <wp:docPr id="6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243pt;margin-top:444.6pt;height:0pt;width:9pt;z-index:251702272;mso-width-relative:page;mso-height-relative:page;" filled="f" stroked="t" coordsize="21600,21600" o:gfxdata="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7hyHh2gAAAAsBAAAPAAAAAAAAAAEAIAAAADgAAABkcnMvZG93bnJldi54bWxQSwECFAAUAAAA&#10;CACHTuJA/e10YNYBAACVAwAADgAAAAAAAAABACAAAAA/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3665220</wp:posOffset>
                </wp:positionV>
                <wp:extent cx="1270" cy="197485"/>
                <wp:effectExtent l="37465" t="0" r="37465" b="12065"/>
                <wp:wrapNone/>
                <wp:docPr id="1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52pt;margin-top:288.6pt;height:15.55pt;width:0.1pt;z-index:251672576;mso-width-relative:page;mso-height-relative:page;" filled="f" stroked="t" coordsize="21600,21600" o:gfxdata="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LsjydfbAAAACwEAAA8AAAAAAAAAAQAgAAAAOAAAAGRycy9kb3ducmV2LnhtbFBLAQIU&#10;ABQAAAAIAIdO4kDpe2ms2gEAAJgDAAAOAAAAAAAAAAEAIAAAAEA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3169920</wp:posOffset>
                </wp:positionV>
                <wp:extent cx="2171700" cy="495300"/>
                <wp:effectExtent l="4445" t="4445" r="14605" b="14605"/>
                <wp:wrapNone/>
                <wp:docPr id="10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调查取证（查明违法事实，固定书证、物证、视听证据等）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171pt;margin-top:249.6pt;height:39pt;width:171pt;z-index:251668480;mso-width-relative:page;mso-height-relative:page;" fillcolor="#FFFFFF" filled="t" stroked="t" coordsize="21600,21600" o:gfxdata="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oce4QtoAAAALAQAADwAAAAAAAAABACAAAAA4AAAAZHJzL2Rv&#10;d25yZXYueG1sUEsBAhQAFAAAAAgAh07iQGEZJ5zpAQAA4AMAAA4AAAAAAAAAAQAgAAAAP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调查取证（查明违法事实，固定书证、物证、视听证据等）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6981190</wp:posOffset>
                </wp:positionV>
                <wp:extent cx="635" cy="169545"/>
                <wp:effectExtent l="37465" t="0" r="38100" b="1905"/>
                <wp:wrapNone/>
                <wp:docPr id="62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279pt;margin-top:549.7pt;height:13.35pt;width:0.05pt;z-index:251701248;mso-width-relative:page;mso-height-relative:page;" filled="f" stroked="t" coordsize="21600,21600" o:gfxdata="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CzuVLu3AAAAA0BAAAPAAAAAAAAAAEAIAAAADgAAABkcnMvZG93bnJldi54bWxQSwECFAAU&#10;AAAACACHTuJA+kkf8NcBAACXAwAADgAAAAAAAAABACAAAABB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6980555</wp:posOffset>
                </wp:positionV>
                <wp:extent cx="635" cy="169545"/>
                <wp:effectExtent l="37465" t="0" r="38100" b="1905"/>
                <wp:wrapNone/>
                <wp:docPr id="61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25pt;margin-top:549.65pt;height:13.35pt;width:0.05pt;z-index:251700224;mso-width-relative:page;mso-height-relative:page;" filled="f" stroked="t" coordsize="21600,21600" o:gfxdata="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DhQZ2N3AAAAA0BAAAPAAAAAAAAAAEAIAAAADgAAABkcnMvZG93bnJldi54bWxQSwECFAAU&#10;AAAACACHTuJA6w3bxtcBAACXAwAADgAAAAAAAAABACAAAABB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7132320</wp:posOffset>
                </wp:positionV>
                <wp:extent cx="1371600" cy="445770"/>
                <wp:effectExtent l="4445" t="4445" r="14605" b="6985"/>
                <wp:wrapNone/>
                <wp:docPr id="26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提起行政诉讼（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个月内或复议期满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内）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261pt;margin-top:561.6pt;height:35.1pt;width:108pt;z-index:251683840;mso-width-relative:page;mso-height-relative:page;" fillcolor="#FFFFFF" filled="t" stroked="t" coordsize="21600,21600" o:gfxdata="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1zQgM2gAAAA0BAAAPAAAAAAAAAAEAIAAAADgAAABk&#10;cnMvZG93bnJldi54bWxQSwECFAAUAAAACACHTuJAg8DM++4BAADgAwAADgAAAAAAAAABACAAAAA/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提起行政诉讼（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个月内或复议期满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>15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内）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7575550</wp:posOffset>
                </wp:positionV>
                <wp:extent cx="635" cy="169545"/>
                <wp:effectExtent l="37465" t="0" r="38100" b="1905"/>
                <wp:wrapNone/>
                <wp:docPr id="60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270pt;margin-top:596.5pt;height:13.35pt;width:0.05pt;z-index:251699200;mso-width-relative:page;mso-height-relative:page;" filled="f" stroked="t" coordsize="21600,21600" o:gfxdata="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C5CXmnaAAAADQEAAA8AAAAAAAAAAQAgAAAAOAAAAGRycy9kb3ducmV2LnhtbFBLAQIUABQAAAAI&#10;AIdO4kC41LiB1QEAAJcDAAAOAAAAAAAAAAEAIAAAAD8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7574915</wp:posOffset>
                </wp:positionV>
                <wp:extent cx="635" cy="169545"/>
                <wp:effectExtent l="37465" t="0" r="38100" b="1905"/>
                <wp:wrapNone/>
                <wp:docPr id="59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225pt;margin-top:596.45pt;height:13.35pt;width:0.05pt;z-index:251698176;mso-width-relative:page;mso-height-relative:page;" filled="f" stroked="t" coordsize="21600,21600" o:gfxdata="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LLJ7nvbAAAADQEAAA8AAAAAAAAAAQAgAAAAOAAAAGRycy9kb3ducmV2LnhtbFBLAQIUABQA&#10;AAAIAIdO4kBwPbuZ1wEAAJcDAAAOAAAAAAAAAAEAIAAAAEA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5151120</wp:posOffset>
                </wp:positionV>
                <wp:extent cx="0" cy="169545"/>
                <wp:effectExtent l="38100" t="0" r="38100" b="1905"/>
                <wp:wrapNone/>
                <wp:docPr id="57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216pt;margin-top:405.6pt;height:13.35pt;width:0pt;z-index:251696128;mso-width-relative:page;mso-height-relative:page;" filled="f" stroked="t" coordsize="21600,21600" o:gfxdata="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JEZbznaAAAACwEAAA8AAAAAAAAAAQAgAAAAOAAAAGRycy9kb3ducmV2LnhtbFBLAQIUABQAAAAI&#10;AIdO4kDdaRfY1QEAAJUDAAAOAAAAAAAAAAEAIAAAAD8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5151120</wp:posOffset>
                </wp:positionV>
                <wp:extent cx="635" cy="169545"/>
                <wp:effectExtent l="37465" t="0" r="38100" b="1905"/>
                <wp:wrapNone/>
                <wp:docPr id="58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270pt;margin-top:405.6pt;height:13.35pt;width:0.05pt;z-index:251697152;mso-width-relative:page;mso-height-relative:page;" filled="f" stroked="t" coordsize="21600,21600" o:gfxdata="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gqK+o2gAAAAsBAAAPAAAAAAAAAAEAIAAAADgAAABkcnMvZG93bnJldi54bWxQSwECFAAUAAAA&#10;CACHTuJALOHQ89YBAACXAwAADgAAAAAAAAABACAAAAA/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9873615</wp:posOffset>
                </wp:positionV>
                <wp:extent cx="0" cy="746125"/>
                <wp:effectExtent l="38100" t="0" r="38100" b="15875"/>
                <wp:wrapNone/>
                <wp:docPr id="56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549pt;margin-top:777.45pt;height:58.75pt;width:0pt;z-index:251695104;mso-width-relative:page;mso-height-relative:page;" filled="f" stroked="t" coordsize="21600,21600" o:gfxdata="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AB9rlU3AAAAA8BAAAPAAAAAAAAAAEAIAAAADgAAABkcnMvZG93bnJldi54bWxQSwECFAAUAAAA&#10;CACHTuJAAMJRx9QBAACVAwAADgAAAAAAAAABACAAAABB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9873615</wp:posOffset>
                </wp:positionV>
                <wp:extent cx="0" cy="746125"/>
                <wp:effectExtent l="38100" t="0" r="38100" b="15875"/>
                <wp:wrapNone/>
                <wp:docPr id="55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549pt;margin-top:777.45pt;height:58.75pt;width:0pt;z-index:251694080;mso-width-relative:page;mso-height-relative:page;" filled="f" stroked="t" coordsize="21600,21600" o:gfxdata="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Afa5VNwAAAAPAQAADwAAAAAAAAABACAAAAA4AAAAZHJzL2Rvd25yZXYueG1sUEsBAhQAFAAA&#10;AAgAh07iQH1GWwHVAQAAlQMAAA4AAAAAAAAAAQAgAAAAQ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6980555</wp:posOffset>
                </wp:positionV>
                <wp:extent cx="0" cy="746125"/>
                <wp:effectExtent l="38100" t="0" r="38100" b="15875"/>
                <wp:wrapNone/>
                <wp:docPr id="54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252pt;margin-top:549.65pt;height:58.75pt;width:0pt;z-index:251693056;mso-width-relative:page;mso-height-relative:page;" filled="f" stroked="t" coordsize="21600,21600" o:gfxdata="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BZZ1/PbAAAADQEAAA8AAAAAAAAAAQAgAAAAOAAAAGRycy9kb3ducmV2LnhtbFBLAQIUABQAAAAI&#10;AIdO4kAXG1qL1AEAAJUDAAAOAAAAAAAAAAEAIAAAAEA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7132320</wp:posOffset>
                </wp:positionV>
                <wp:extent cx="914400" cy="445770"/>
                <wp:effectExtent l="4445" t="4445" r="14605" b="6985"/>
                <wp:wrapNone/>
                <wp:docPr id="25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申请行政复议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>60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日内）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171pt;margin-top:561.6pt;height:35.1pt;width:72pt;z-index:251682816;mso-width-relative:page;mso-height-relative:page;" fillcolor="#FFFFFF" filled="t" stroked="t" coordsize="21600,21600" o:gfxdata="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TZVlb9kAAAANAQAADwAAAAAAAAABACAAAAA4AAAAZHJzL2Rv&#10;d25yZXYueG1sUEsBAhQAFAAAAAgAh07iQAtEPrLqAQAA3wMAAA4AAAAAAAAAAQAgAAAAP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申请行政复议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>60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日内）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6141720</wp:posOffset>
                </wp:positionV>
                <wp:extent cx="635" cy="169545"/>
                <wp:effectExtent l="37465" t="0" r="38100" b="1905"/>
                <wp:wrapNone/>
                <wp:docPr id="53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243pt;margin-top:483.6pt;height:13.35pt;width:0.05pt;z-index:251692032;mso-width-relative:page;mso-height-relative:page;" filled="f" stroked="t" coordsize="21600,21600" o:gfxdata="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R4nOD2wAAAAsBAAAPAAAAAAAAAAEAIAAAADgAAABkcnMvZG93bnJldi54bWxQSwECFAAU&#10;AAAACACHTuJAoRZyxdgBAACXAwAADgAAAAAAAAABACAAAABA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6537960</wp:posOffset>
                </wp:positionV>
                <wp:extent cx="635" cy="170180"/>
                <wp:effectExtent l="37465" t="0" r="38100" b="1270"/>
                <wp:wrapNone/>
                <wp:docPr id="5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0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243pt;margin-top:514.8pt;height:13.4pt;width:0.05pt;z-index:251663360;mso-width-relative:page;mso-height-relative:page;" filled="f" stroked="t" coordsize="21600,21600" o:gfxdata="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4mDLB2wAAAA0BAAAPAAAAAAAAAAEAIAAAADgAAABkcnMvZG93bnJldi54bWxQSwECFAAU&#10;AAAACACHTuJAkw++yNgBAACWAwAADgAAAAAAAAABACAAAABA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4259580</wp:posOffset>
                </wp:positionV>
                <wp:extent cx="635" cy="537845"/>
                <wp:effectExtent l="37465" t="0" r="38100" b="14605"/>
                <wp:wrapNone/>
                <wp:docPr id="4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78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52pt;margin-top:335.4pt;height:42.35pt;width:0.05pt;z-index:251662336;mso-width-relative:page;mso-height-relative:page;" filled="f" stroked="t" coordsize="21600,21600" o:gfxdata="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GICQl7bAAAACwEAAA8AAAAAAAAAAQAgAAAAOAAAAGRycy9kb3ducmV2LnhtbFBLAQIUABQA&#10;AAAIAIdO4kD6PnIL1wEAAJYDAAAOAAAAAAAAAAEAIAAAAEA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7476490</wp:posOffset>
                </wp:positionV>
                <wp:extent cx="0" cy="745490"/>
                <wp:effectExtent l="38100" t="0" r="38100" b="16510"/>
                <wp:wrapNone/>
                <wp:docPr id="5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54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153pt;margin-top:588.7pt;height:58.7pt;width:0pt;z-index:251691008;mso-width-relative:page;mso-height-relative:page;" filled="f" stroked="t" coordsize="21600,21600" o:gfxdata="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FNpaI3bAAAADQEAAA8AAAAAAAAAAQAgAAAAOAAAAGRycy9kb3ducmV2LnhtbFBLAQIUABQA&#10;AAAIAIdO4kB54vZ/1wEAAJUDAAAOAAAAAAAAAAEAIAAAAEA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6881495</wp:posOffset>
                </wp:positionV>
                <wp:extent cx="457835" cy="349885"/>
                <wp:effectExtent l="0" t="3810" r="18415" b="8255"/>
                <wp:wrapNone/>
                <wp:docPr id="50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457835" cy="3498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flip:x;margin-left:153pt;margin-top:541.85pt;height:27.55pt;width:36.05pt;z-index:251689984;mso-width-relative:page;mso-height-relative:page;" filled="f" stroked="t" coordsize="21600,21600" o:gfxdata="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sUByu9wAAAANAQAADwAAAAAAAAABACAAAAA4AAAAZHJzL2Rvd25y&#10;ZXYueG1sUEsBAhQAFAAAAAgAh07iQCkbE+XkAQAApwMAAA4AAAAAAAAAAQAgAAAAQ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5745480</wp:posOffset>
                </wp:positionV>
                <wp:extent cx="800100" cy="1485900"/>
                <wp:effectExtent l="4445" t="2540" r="14605" b="16510"/>
                <wp:wrapNone/>
                <wp:docPr id="49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48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81pt;margin-top:452.4pt;height:117pt;width:63pt;z-index:251688960;mso-width-relative:page;mso-height-relative:page;" filled="f" stroked="t" coordsize="21600,21600" o:gfxdata="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FB2eA2gAAAAwBAAAPAAAAAAAAAAEAIAAAADgAAABkcnMvZG93bnJldi54bWxQSwECFAAU&#10;AAAACACHTuJAHOJ3mtkBAACbAwAADgAAAAAAAAABACAAAAA/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7231380</wp:posOffset>
                </wp:positionV>
                <wp:extent cx="571500" cy="250190"/>
                <wp:effectExtent l="5080" t="4445" r="13970" b="12065"/>
                <wp:wrapNone/>
                <wp:docPr id="30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不执行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17pt;margin-top:569.4pt;height:19.7pt;width:45pt;z-index:251687936;mso-width-relative:page;mso-height-relative:page;" fillcolor="#FFFFFF" filled="t" stroked="t" coordsize="21600,21600" o:gfxdata="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DPI3N7YAAAADQEAAA8AAAAAAAAAAQAgAAAAOAAAAGRycy9k&#10;b3ducmV2LnhtbFBLAQIUABQAAAAIAIdO4kCWF0Zq7AEAAN8DAAAOAAAAAAAAAAEAIAAAAD0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不执行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8169910</wp:posOffset>
                </wp:positionV>
                <wp:extent cx="1028700" cy="349250"/>
                <wp:effectExtent l="4445" t="4445" r="14605" b="8255"/>
                <wp:wrapNone/>
                <wp:docPr id="29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90" w:firstLineChars="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申请强制执行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6" o:spid="_x0000_s1026" o:spt="1" style="position:absolute;left:0pt;margin-left:135pt;margin-top:643.3pt;height:27.5pt;width:81pt;z-index:251686912;mso-width-relative:page;mso-height-relative:page;" fillcolor="#FFFFFF" filled="t" stroked="t" coordsize="21600,21600" o:gfxdata="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LHHly2gAAAA0BAAAPAAAAAAAAAAEAIAAAADgAAABk&#10;cnMvZG93bnJldi54bWxQSwECFAAUAAAACACHTuJAEnk7Fu4BAADgAwAADgAAAAAAAAABACAAAAA/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90" w:firstLineChars="5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申请强制执行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6736080</wp:posOffset>
                </wp:positionV>
                <wp:extent cx="1257300" cy="250190"/>
                <wp:effectExtent l="5080" t="4445" r="13970" b="12065"/>
                <wp:wrapNone/>
                <wp:docPr id="24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送达当事人（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日内）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89pt;margin-top:530.4pt;height:19.7pt;width:99pt;z-index:251681792;mso-width-relative:page;mso-height-relative:page;" fillcolor="#FFFFFF" filled="t" stroked="t" coordsize="21600,21600" o:gfxdata="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UUWLm2QAAAA0BAAAPAAAAAAAAAAEAIAAAADgAAABkcnMv&#10;ZG93bnJldi54bWxQSwECFAAUAAAACACHTuJAkkGJHOwBAADgAwAADgAAAAAAAAABACAAAAA+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送达当事人（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日内）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6339840</wp:posOffset>
                </wp:positionV>
                <wp:extent cx="914400" cy="250190"/>
                <wp:effectExtent l="5080" t="4445" r="13970" b="12065"/>
                <wp:wrapNone/>
                <wp:docPr id="23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领导审批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207pt;margin-top:499.2pt;height:19.7pt;width:72pt;z-index:251680768;mso-width-relative:page;mso-height-relative:page;" fillcolor="#FFFFFF" filled="t" stroked="t" coordsize="21600,21600" o:gfxdata="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H48bQ2gAAAAwBAAAPAAAAAAAAAAEAIAAAADgAAABkcnMv&#10;ZG93bnJldi54bWxQSwECFAAUAAAACACHTuJAFR7ZmusBAADfAwAADgAAAAAAAAABACAAAAA/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180" w:firstLineChars="1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领导审批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5943600</wp:posOffset>
                </wp:positionV>
                <wp:extent cx="914400" cy="250825"/>
                <wp:effectExtent l="4445" t="5080" r="14605" b="10795"/>
                <wp:wrapNone/>
                <wp:docPr id="22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法制部门审核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207pt;margin-top:468pt;height:19.75pt;width:72pt;z-index:251679744;mso-width-relative:page;mso-height-relative:page;" fillcolor="#FFFFFF" filled="t" stroked="t" coordsize="21600,21600" o:gfxdata="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8/Am/2gAAAAsBAAAPAAAAAAAAAAEAIAAAADgAAABkcnMvZG93&#10;bnJldi54bWxQSwECFAAUAAAACACHTuJAMvvfi+gBAADfAwAADgAAAAAAAAABACAAAAA/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法制部门审核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5349240</wp:posOffset>
                </wp:positionV>
                <wp:extent cx="1143000" cy="495300"/>
                <wp:effectExtent l="4445" t="4445" r="14605" b="14605"/>
                <wp:wrapNone/>
                <wp:docPr id="21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当事人要求听证的，进入听证程序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252pt;margin-top:421.2pt;height:39pt;width:90pt;z-index:251678720;mso-width-relative:page;mso-height-relative:page;" fillcolor="#FFFFFF" filled="t" stroked="t" coordsize="21600,21600" o:gfxdata="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VCs3L2QAAAAsBAAAPAAAAAAAAAAEAIAAAADgAAABkcnMvZG93&#10;bnJldi54bWxQSwECFAAUAAAACACHTuJAgKxuf+kBAADgAwAADgAAAAAAAAABACAAAAA+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当事人要求听证的，进入听证程序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5349240</wp:posOffset>
                </wp:positionV>
                <wp:extent cx="1143000" cy="495300"/>
                <wp:effectExtent l="4445" t="4445" r="14605" b="14605"/>
                <wp:wrapNone/>
                <wp:docPr id="20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陈述、申辩，制作陈述、申辩笔录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153pt;margin-top:421.2pt;height:39pt;width:90pt;z-index:251677696;mso-width-relative:page;mso-height-relative:page;" fillcolor="#FFFFFF" filled="t" stroked="t" coordsize="21600,21600" o:gfxdata="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nZHNV9kAAAALAQAADwAAAAAAAAABACAAAAA4AAAAZHJzL2Rv&#10;d25yZXYueG1sUEsBAhQAFAAAAAgAh07iQF3DkafqAQAA4AMAAA4AAAAAAAAAAQAgAAAAP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陈述、申辩，制作陈述、申辩笔录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4853940</wp:posOffset>
                </wp:positionV>
                <wp:extent cx="1143000" cy="297180"/>
                <wp:effectExtent l="4445" t="4445" r="14605" b="22225"/>
                <wp:wrapNone/>
                <wp:docPr id="19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行政处罚事先告知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198pt;margin-top:382.2pt;height:23.4pt;width:90pt;z-index:251676672;mso-width-relative:page;mso-height-relative:page;" fillcolor="#FFFFFF" filled="t" stroked="t" coordsize="21600,21600" o:gfxdata="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K8TDN2gAAAAsBAAAPAAAAAAAAAAEAIAAAADgAAABk&#10;cnMvZG93bnJldi54bWxQSwECFAAUAAAACACHTuJA9zhbBe4BAADgAwAADgAAAAAAAAABACAAAAA/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行政处罚事先告知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4061460</wp:posOffset>
                </wp:positionV>
                <wp:extent cx="342265" cy="99060"/>
                <wp:effectExtent l="1270" t="4445" r="18415" b="29845"/>
                <wp:wrapNone/>
                <wp:docPr id="16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6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288pt;margin-top:319.8pt;height:7.8pt;width:26.95pt;z-index:251674624;mso-width-relative:page;mso-height-relative:page;" filled="f" stroked="t" coordsize="21600,21600" o:gfxdata="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xOiYLt0AAAALAQAADwAAAAAAAAABACAAAAA4AAAAZHJzL2Rvd25yZXYueG1sUEsB&#10;AhQAFAAAAAgAh07iQJdB+E3aAQAAmQMAAA4AAAAAAAAAAQAgAAAAQ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3863340</wp:posOffset>
                </wp:positionV>
                <wp:extent cx="342265" cy="145415"/>
                <wp:effectExtent l="1905" t="5080" r="17780" b="20955"/>
                <wp:wrapNone/>
                <wp:docPr id="15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342265" cy="145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flip:y;margin-left:288pt;margin-top:304.2pt;height:11.45pt;width:26.95pt;z-index:251673600;mso-width-relative:page;mso-height-relative:page;" filled="f" stroked="t" coordsize="21600,21600" o:gfxdata="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T261ddwAAAALAQAADwAAAAAAAAABACAAAAA4AAAAZHJzL2Rvd25yZXYu&#10;eG1sUEsBAhQAFAAAAAgAh07iQNPGk6HhAQAApwMAAA4AAAAAAAAAAQAgAAAAQ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3863340</wp:posOffset>
                </wp:positionV>
                <wp:extent cx="1028700" cy="532130"/>
                <wp:effectExtent l="4445" t="4445" r="14605" b="15875"/>
                <wp:wrapNone/>
                <wp:docPr id="11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70" w:firstLineChars="1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制作调查</w:t>
                            </w:r>
                          </w:p>
                          <w:p>
                            <w:pPr>
                              <w:ind w:firstLine="270" w:firstLineChars="1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终结报告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6" o:spid="_x0000_s1026" o:spt="1" style="position:absolute;left:0pt;margin-left:207pt;margin-top:304.2pt;height:41.9pt;width:81pt;z-index:251669504;mso-width-relative:page;mso-height-relative:page;" fillcolor="#FFFFFF" filled="t" stroked="t" coordsize="21600,21600" o:gfxdata="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y9RtTdkAAAALAQAADwAAAAAAAAABACAAAAA4AAAAZHJz&#10;L2Rvd25yZXYueG1sUEsBAhQAFAAAAAgAh07iQA51pAPtAQAA4AMAAA4AAAAAAAAAAQAgAAAAP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70" w:firstLineChars="15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制作调查</w:t>
                      </w:r>
                    </w:p>
                    <w:p>
                      <w:pPr>
                        <w:ind w:firstLine="270" w:firstLineChars="15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终结报告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8122920</wp:posOffset>
                </wp:positionV>
                <wp:extent cx="1257300" cy="349250"/>
                <wp:effectExtent l="5080" t="4445" r="13970" b="8255"/>
                <wp:wrapNone/>
                <wp:docPr id="9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备案（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日内）、归档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18pt;margin-top:639.6pt;height:27.5pt;width:99pt;z-index:251667456;mso-width-relative:page;mso-height-relative:page;" fillcolor="#FFFFFF" filled="t" stroked="t" coordsize="21600,21600" o:gfxdata="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AI1U1/ZAAAADAEAAA8AAAAAAAAAAQAgAAAAOAAAAGRycy9k&#10;b3ducmV2LnhtbFBLAQIUABQAAAAIAIdO4kDgVyfD6wEAAN8DAAAOAAAAAAAAAAEAIAAAAD4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备案（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日内）、归档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3813810</wp:posOffset>
                </wp:positionV>
                <wp:extent cx="1257300" cy="544830"/>
                <wp:effectExtent l="5080" t="4445" r="13970" b="22225"/>
                <wp:wrapNone/>
                <wp:docPr id="6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当场作出行政处罚决定，《当场行政处罚决定书》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27pt;margin-top:300.3pt;height:42.9pt;width:99pt;z-index:251664384;mso-width-relative:page;mso-height-relative:page;" fillcolor="#FFFFFF" filled="t" stroked="t" coordsize="21600,21600" o:gfxdata="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F77yLbXAAAACgEAAA8AAAAAAAAAAQAgAAAAOAAAAGRycy9k&#10;b3ducmV2LnhtbFBLAQIUABQAAAAIAIdO4kCL7ul17QEAAN8DAAAOAAAAAAAAAAEAIAAAADw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当场作出行政处罚决定，《当场行政处罚决定书》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c">
            <w:drawing>
              <wp:inline distT="0" distB="0" distL="114300" distR="114300">
                <wp:extent cx="5143500" cy="7528560"/>
                <wp:effectExtent l="0" t="0" r="0" b="0"/>
                <wp:docPr id="48" name="画布 59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" name="直线 61"/>
                        <wps:cNvCnPr/>
                        <wps:spPr>
                          <a:xfrm>
                            <a:off x="2862367" y="2728975"/>
                            <a:ext cx="731" cy="29673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2" name="直线 62"/>
                        <wps:cNvCnPr/>
                        <wps:spPr>
                          <a:xfrm flipH="true">
                            <a:off x="2843317" y="1639718"/>
                            <a:ext cx="19050" cy="7715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3" name="直线 63"/>
                        <wps:cNvCnPr/>
                        <wps:spPr>
                          <a:xfrm>
                            <a:off x="1947432" y="450576"/>
                            <a:ext cx="730" cy="297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4" name="矩形 64"/>
                        <wps:cNvSpPr/>
                        <wps:spPr>
                          <a:xfrm>
                            <a:off x="1529030" y="207060"/>
                            <a:ext cx="876235" cy="296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案件来源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5" name="矩形 65"/>
                        <wps:cNvSpPr/>
                        <wps:spPr>
                          <a:xfrm>
                            <a:off x="1490329" y="748044"/>
                            <a:ext cx="800295" cy="495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90" w:firstLineChars="50"/>
                                <w:rPr>
                                  <w:rFonts w:hint="eastAsia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卫生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健康</w:t>
                              </w:r>
                            </w:p>
                            <w:p>
                              <w:pPr>
                                <w:ind w:firstLine="90" w:firstLineChars="5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行政部门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6" name="矩形 66"/>
                        <wps:cNvSpPr/>
                        <wps:spPr>
                          <a:xfrm>
                            <a:off x="347573" y="1441406"/>
                            <a:ext cx="800294" cy="297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简易程序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7" name="矩形 67"/>
                        <wps:cNvSpPr/>
                        <wps:spPr>
                          <a:xfrm>
                            <a:off x="2519175" y="1441406"/>
                            <a:ext cx="799565" cy="297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一般程序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8" name="矩形 68"/>
                        <wps:cNvSpPr/>
                        <wps:spPr>
                          <a:xfrm>
                            <a:off x="2633816" y="5103"/>
                            <a:ext cx="1942321" cy="1040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ind w:firstLine="360" w:firstLineChars="200"/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default" w:ascii="仿宋" w:hAnsi="仿宋" w:eastAsia="仿宋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日常监督管理中发现的；</w:t>
                              </w: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default" w:ascii="仿宋" w:hAnsi="仿宋" w:eastAsia="仿宋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卫生机构监测报告的；</w:t>
                              </w: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default" w:ascii="仿宋" w:hAnsi="仿宋" w:eastAsia="仿宋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举报、投诉以及媒体披露的</w:t>
                              </w: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;4</w:t>
                              </w:r>
                              <w:r>
                                <w:rPr>
                                  <w:rFonts w:hint="default" w:ascii="仿宋" w:hAnsi="仿宋" w:eastAsia="仿宋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上级行政机关交办、下级行政机关报请或者有关部门移送的；</w:t>
                              </w: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rFonts w:hint="default" w:ascii="仿宋" w:hAnsi="仿宋" w:eastAsia="仿宋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行政机关认为需要立案的其他情形。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9" name="直线 69"/>
                        <wps:cNvCnPr/>
                        <wps:spPr>
                          <a:xfrm>
                            <a:off x="2405265" y="351420"/>
                            <a:ext cx="228551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0" name="直线 70"/>
                        <wps:cNvCnPr/>
                        <wps:spPr>
                          <a:xfrm flipH="true">
                            <a:off x="1147867" y="1243094"/>
                            <a:ext cx="685654" cy="297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1" name="直线 71"/>
                        <wps:cNvCnPr/>
                        <wps:spPr>
                          <a:xfrm>
                            <a:off x="1947432" y="1243094"/>
                            <a:ext cx="571743" cy="297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2" name="矩形 72"/>
                        <wps:cNvSpPr/>
                        <wps:spPr>
                          <a:xfrm>
                            <a:off x="5080" y="2035810"/>
                            <a:ext cx="1518285" cy="1075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default" w:ascii="仿宋" w:hAnsi="仿宋" w:eastAsia="仿宋"/>
                                  <w:sz w:val="18"/>
                                  <w:szCs w:val="18"/>
                                  <w:lang w:eastAsia="zh-CN"/>
                                </w:rPr>
                                <w:t>.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  <w:lang w:val="en-US" w:eastAsia="zh-CN"/>
                                </w:rPr>
                                <w:t>违法事实确凿并有法定依据； 2</w:t>
                              </w:r>
                              <w:r>
                                <w:rPr>
                                  <w:rFonts w:hint="default" w:ascii="仿宋" w:hAnsi="仿宋" w:eastAsia="仿宋"/>
                                  <w:sz w:val="18"/>
                                  <w:szCs w:val="18"/>
                                  <w:lang w:eastAsia="zh-CN"/>
                                </w:rPr>
                                <w:t>.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  <w:lang w:val="en-US" w:eastAsia="zh-CN"/>
                                </w:rPr>
                                <w:t>公民二百元以下、法人或者其他组织三千元以下罚款或者警告；3.法律另有规定的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rFonts w:hint="default"/>
                                  <w:color w:val="0000FF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44" name="矩形 74"/>
                        <wps:cNvSpPr/>
                        <wps:spPr>
                          <a:xfrm>
                            <a:off x="2290624" y="2481814"/>
                            <a:ext cx="1142757" cy="297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80" w:firstLineChars="10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立案（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日内）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46" name="直线 76"/>
                        <wps:cNvCnPr/>
                        <wps:spPr>
                          <a:xfrm flipV="true">
                            <a:off x="2862367" y="1838030"/>
                            <a:ext cx="914206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7" name="直线 77"/>
                        <wps:cNvCnPr/>
                        <wps:spPr>
                          <a:xfrm>
                            <a:off x="690765" y="1738874"/>
                            <a:ext cx="730" cy="29673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59" o:spid="_x0000_s1026" o:spt="203" style="height:592.8pt;width:405pt;" coordsize="5143500,7528560" editas="canvas" o:gfxdata="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">
                <o:lock v:ext="edit" aspectratio="f"/>
                <v:shape id="画布 59" o:spid="_x0000_s1026" style="position:absolute;left:0;top:0;height:7528560;width:5143500;" filled="f" stroked="f" coordsize="21600,21600" o:gfxdata="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">
                  <v:fill on="f" focussize="0,0"/>
                  <v:stroke on="f"/>
                  <v:imagedata o:title=""/>
                  <o:lock v:ext="edit" aspectratio="t"/>
                </v:shape>
                <v:line id="直线 61" o:spid="_x0000_s1026" o:spt="20" style="position:absolute;left:2862367;top:2728975;height:296739;width:731;" filled="f" stroked="t" coordsize="21600,21600" o:gfxdata="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pyzi99YAAAAGAQAADwAAAAAAAAABACAAAAA4AAAAZHJzL2Rvd25yZXYueG1s&#10;UEsBAhQAFAAAAAgAh07iQBn5fhPkAQAAowMAAA4AAAAAAAAAAQAgAAAAOw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2" o:spid="_x0000_s1026" o:spt="20" style="position:absolute;left:2843317;top:1639718;flip:x;height:771525;width:19050;" filled="f" stroked="t" coordsize="21600,21600" o:gfxdata="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N8w5i1QAAAAYBAAAPAAAAAAAAAAEAIAAAADgAAABkcnMv&#10;ZG93bnJldi54bWxQSwECFAAUAAAACACHTuJA902mOfABAACyAwAADgAAAAAAAAABACAAAAA6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3" o:spid="_x0000_s1026" o:spt="20" style="position:absolute;left:1947432;top:450576;height:297468;width:730;" filled="f" stroked="t" coordsize="21600,21600" o:gfxdata="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nLOL31gAAAAYBAAAPAAAAAAAAAAEAIAAAADgAAABkcnMvZG93bnJldi54&#10;bWxQSwECFAAUAAAACACHTuJAiDWPkeYBAACiAwAADgAAAAAAAAABACAAAAA7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64" o:spid="_x0000_s1026" o:spt="1" style="position:absolute;left:1529030;top:207060;height:296739;width:876235;" fillcolor="#FFFFFF" filled="t" stroked="t" coordsize="21600,21600" o:gfxdata="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FWIvj9QAAAAGAQAADwAAAAAAAAABACAAAAA4AAAA&#10;ZHJzL2Rvd25yZXYueG1sUEsBAhQAFAAAAAgAh07iQFcvNdn1AQAA6gMAAA4AAAAAAAAAAQAgAAAA&#10;OQ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案件来源</w:t>
                        </w:r>
                      </w:p>
                    </w:txbxContent>
                  </v:textbox>
                </v:rect>
                <v:rect id="矩形 65" o:spid="_x0000_s1026" o:spt="1" style="position:absolute;left:1490329;top:748044;height:495050;width:800295;" fillcolor="#FFFFFF" filled="t" stroked="t" coordsize="21600,21600" o:gfxdata="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FWIvj9QAAAAGAQAADwAAAAAAAAABACAAAAA4&#10;AAAAZHJzL2Rvd25yZXYueG1sUEsBAhQAFAAAAAgAh07iQK0q0W34AQAA6gMAAA4AAAAAAAAAAQAg&#10;AAAAOQ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90" w:firstLineChars="50"/>
                          <w:rPr>
                            <w:rFonts w:hint="eastAsia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卫生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健康</w:t>
                        </w:r>
                      </w:p>
                      <w:p>
                        <w:pPr>
                          <w:ind w:firstLine="90" w:firstLineChars="5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行政部门</w:t>
                        </w:r>
                      </w:p>
                    </w:txbxContent>
                  </v:textbox>
                </v:rect>
                <v:rect id="矩形 66" o:spid="_x0000_s1026" o:spt="1" style="position:absolute;left:347573;top:1441406;height:297468;width:800294;" fillcolor="#FFFFFF" filled="t" stroked="t" coordsize="21600,21600" o:gfxdata="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BViL4/UAAAABgEAAA8AAAAAAAAAAQAgAAAAOAAA&#10;AGRycy9kb3ducmV2LnhtbFBLAQIUABQAAAAIAIdO4kAi3ia09gEAAOoDAAAOAAAAAAAAAAEAIAAA&#10;ADkBAABkcnMvZTJvRG9jLnhtbFBLBQYAAAAABgAGAFkBAACh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简易程序</w:t>
                        </w:r>
                      </w:p>
                    </w:txbxContent>
                  </v:textbox>
                </v:rect>
                <v:rect id="矩形 67" o:spid="_x0000_s1026" o:spt="1" style="position:absolute;left:2519175;top:1441406;height:297468;width:799565;" fillcolor="#FFFFFF" filled="t" stroked="t" coordsize="21600,21600" o:gfxdata="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VYi+P1AAAAAYBAAAPAAAAAAAAAAEAIAAAADgA&#10;AABkcnMvZG93bnJldi54bWxQSwECFAAUAAAACACHTuJAO2o+p/cBAADrAwAADgAAAAAAAAABACAA&#10;AAA5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一般程序</w:t>
                        </w:r>
                      </w:p>
                    </w:txbxContent>
                  </v:textbox>
                </v:rect>
                <v:rect id="矩形 68" o:spid="_x0000_s1026" o:spt="1" style="position:absolute;left:2633816;top:5103;height:1040408;width:1942321;" fillcolor="#FFFFFF" filled="t" stroked="t" coordsize="21600,21600" o:gfxdata="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FWIvj9QAAAAGAQAADwAAAAAAAAABACAAAAA4&#10;AAAAZHJzL2Rvd25yZXYueG1sUEsBAhQAFAAAAAgAh07iQJvEisn4AQAA6gMAAA4AAAAAAAAAAQAg&#10;AAAAOQ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ind w:firstLine="360" w:firstLineChars="200"/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default" w:ascii="仿宋" w:hAnsi="仿宋" w:eastAsia="仿宋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日常监督管理中发现的；</w:t>
                        </w: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default" w:ascii="仿宋" w:hAnsi="仿宋" w:eastAsia="仿宋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卫生机构监测报告的；</w:t>
                        </w: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default" w:ascii="仿宋" w:hAnsi="仿宋" w:eastAsia="仿宋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举报、投诉以及媒体披露的</w:t>
                        </w: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;4</w:t>
                        </w:r>
                        <w:r>
                          <w:rPr>
                            <w:rFonts w:hint="default" w:ascii="仿宋" w:hAnsi="仿宋" w:eastAsia="仿宋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上级行政机关交办、下级行政机关报请或者有关部门移送的；</w:t>
                        </w: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hint="default" w:ascii="仿宋" w:hAnsi="仿宋" w:eastAsia="仿宋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行政机关认为需要立案的其他情形。</w:t>
                        </w:r>
                      </w:p>
                    </w:txbxContent>
                  </v:textbox>
                </v:rect>
                <v:line id="直线 69" o:spid="_x0000_s1026" o:spt="20" style="position:absolute;left:2405265;top:351420;height:729;width:228551;" filled="f" stroked="t" coordsize="21600,21600" o:gfxdata="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Kcs4vfWAAAABgEAAA8AAAAAAAAAAQAgAAAAOAAAAGRycy9kb3ducmV2Lnht&#10;bFBLAQIUABQAAAAIAIdO4kAO9Nna5QEAAKIDAAAOAAAAAAAAAAEAIAAAADs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0" o:spid="_x0000_s1026" o:spt="20" style="position:absolute;left:1147867;top:1243094;flip:x;height:297468;width:685654;" filled="f" stroked="t" coordsize="21600,21600" o:gfxdata="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E3zDmLVAAAABgEAAA8AAAAAAAAAAQAgAAAAOAAAAGRycy9k&#10;b3ducmV2LnhtbFBLAQIUABQAAAAIAIdO4kBURVZM7wEAALMDAAAOAAAAAAAAAAEAIAAAADoBAABk&#10;cnMvZTJvRG9jLnhtbFBLBQYAAAAABgAGAFkBAACb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1" o:spid="_x0000_s1026" o:spt="20" style="position:absolute;left:1947432;top:1243094;height:297468;width:571743;" filled="f" stroked="t" coordsize="21600,21600" o:gfxdata="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Kcs4vfWAAAABgEAAA8AAAAAAAAAAQAgAAAAOAAAAGRycy9kb3ducmV2&#10;LnhtbFBLAQIUABQAAAAIAIdO4kCeqQ8P6AEAAKYDAAAOAAAAAAAAAAEAIAAAADsBAABkcnMvZTJv&#10;RG9jLnhtbFBLBQYAAAAABgAGAFkBAACV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72" o:spid="_x0000_s1026" o:spt="1" style="position:absolute;left:5080;top:2035810;height:1075690;width:1518285;" fillcolor="#FFFFFF" filled="t" stroked="t" coordsize="21600,21600" o:gfxdata="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VYi+P1AAAAAYBAAAPAAAAAAAAAAEAIAAAADgA&#10;AABkcnMvZG93bnJldi54bWxQSwECFAAUAAAACACHTuJALUKo6/cBAADqAwAADgAAAAAAAAABACAA&#10;AAA5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rPr>
                            <w:rFonts w:hint="eastAsia" w:ascii="仿宋" w:hAnsi="仿宋" w:eastAsia="仿宋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default" w:ascii="仿宋" w:hAnsi="仿宋" w:eastAsia="仿宋"/>
                            <w:sz w:val="18"/>
                            <w:szCs w:val="18"/>
                            <w:lang w:eastAsia="zh-CN"/>
                          </w:rPr>
                          <w:t>.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  <w:lang w:val="en-US" w:eastAsia="zh-CN"/>
                          </w:rPr>
                          <w:t>违法事实确凿并有法定依据； 2</w:t>
                        </w:r>
                        <w:r>
                          <w:rPr>
                            <w:rFonts w:hint="default" w:ascii="仿宋" w:hAnsi="仿宋" w:eastAsia="仿宋"/>
                            <w:sz w:val="18"/>
                            <w:szCs w:val="18"/>
                            <w:lang w:eastAsia="zh-CN"/>
                          </w:rPr>
                          <w:t>.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  <w:lang w:val="en-US" w:eastAsia="zh-CN"/>
                          </w:rPr>
                          <w:t>公民二百元以下、法人或者其他组织三千元以下罚款或者警告；3.法律另有规定的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rPr>
                            <w:rFonts w:hint="default"/>
                            <w:color w:val="0000FF"/>
                            <w:sz w:val="18"/>
                            <w:szCs w:val="18"/>
                            <w:lang w:val="en-US"/>
                          </w:rPr>
                        </w:pPr>
                      </w:p>
                      <w:p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rect>
                <v:rect id="矩形 74" o:spid="_x0000_s1026" o:spt="1" style="position:absolute;left:2290624;top:2481814;height:297468;width:1142757;" fillcolor="#FFFFFF" filled="t" stroked="t" coordsize="21600,21600" o:gfxdata="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FWIvj9QAAAAGAQAADwAAAAAAAAABACAAAAA4AAAA&#10;ZHJzL2Rvd25yZXYueG1sUEsBAhQAFAAAAAgAh07iQPKI8Xr1AQAA7AMAAA4AAAAAAAAAAQAgAAAA&#10;OQ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180" w:firstLineChars="10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立案（</w:t>
                        </w: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日内）</w:t>
                        </w:r>
                      </w:p>
                    </w:txbxContent>
                  </v:textbox>
                </v:rect>
                <v:line id="直线 76" o:spid="_x0000_s1026" o:spt="20" style="position:absolute;left:2862367;top:1838030;flip:y;height:729;width:914206;" filled="f" stroked="t" coordsize="21600,21600" o:gfxdata="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TfMOYtUAAAAGAQAADwAAAAAAAAABACAAAAA4AAAAZHJzL2Rv&#10;d25yZXYueG1sUEsBAhQAFAAAAAgAh07iQB2RAWfuAQAAsAMAAA4AAAAAAAAAAQAgAAAAOg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7" o:spid="_x0000_s1026" o:spt="20" style="position:absolute;left:690765;top:1738874;height:296738;width:730;" filled="f" stroked="t" coordsize="21600,21600" o:gfxdata="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pyzi99YAAAAGAQAADwAAAAAAAAABACAAAAA4AAAAZHJzL2Rvd25yZXYueG1s&#10;UEsBAhQAFAAAAAgAh07iQJqUtPnkAQAAogMAAA4AAAAAAAAAAQAgAAAAOw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B4F44"/>
    <w:rsid w:val="0092420C"/>
    <w:rsid w:val="009967CF"/>
    <w:rsid w:val="00D1162E"/>
    <w:rsid w:val="00DB5782"/>
    <w:rsid w:val="00F94DC5"/>
    <w:rsid w:val="1AAB4F44"/>
    <w:rsid w:val="34D5491D"/>
    <w:rsid w:val="66DA76F3"/>
    <w:rsid w:val="72E30004"/>
    <w:rsid w:val="FFEF9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13</Words>
  <Characters>13</Characters>
  <Lines>0</Lines>
  <Paragraphs>0</Paragraphs>
  <TotalTime>28</TotalTime>
  <ScaleCrop>false</ScaleCrop>
  <LinksUpToDate>false</LinksUpToDate>
  <CharactersWithSpaces>13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2017-05-25T15:38:00Z</dcterms:created>
  <dc:creator>李军</dc:creator>
  <cp:lastModifiedBy>lin</cp:lastModifiedBy>
  <dcterms:modified xsi:type="dcterms:W3CDTF">2026-03-02T10:13:13Z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KSOTemplateDocerSaveRecord">
    <vt:lpwstr>eyJoZGlkIjoiMDkxYzZjNTc2MzI3YWNmYzdlZDdkMTAzMzlhOWQwNDciLCJ1c2VySWQiOiI1MjcyNDA0MDMifQ==</vt:lpwstr>
  </property>
  <property fmtid="{D5CDD505-2E9C-101B-9397-08002B2CF9AE}" pid="4" name="ICV">
    <vt:lpwstr>598D252EA92F47DEB11CA52237D75479_12</vt:lpwstr>
  </property>
</Properties>
</file>